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届福州市青年科普创新实验暨作品大赛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布展明细清单</w:t>
      </w:r>
    </w:p>
    <w:tbl>
      <w:tblPr>
        <w:tblStyle w:val="7"/>
        <w:tblpPr w:leftFromText="180" w:rightFromText="180" w:vertAnchor="text" w:horzAnchor="page" w:tblpXSpec="center" w:tblpY="607"/>
        <w:tblOverlap w:val="never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3"/>
        <w:gridCol w:w="1140"/>
        <w:gridCol w:w="3180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32"/>
              </w:rPr>
              <w:t>项目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32"/>
              </w:rPr>
              <w:t>数量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32"/>
              </w:rPr>
              <w:t>规格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32"/>
              </w:rPr>
              <w:t>报价（含税）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电源插排调试维修、布展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（含桌椅搬运）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6人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00平方左右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补充2.5平方毫米*3三芯铜芯胶皮电缆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2.5平方毫米*3三芯铜芯胶皮电缆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补充3位总控多功能插排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20个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5孔多功能插排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横幅制作安装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条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15米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选手证、裁判证、工作证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200套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14cm*9.5cm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双面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租折叠桌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180cm*40cm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租椅子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喷绘桁架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1个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8米*3米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赛区指示牌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cm*90cm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比赛奖状及制作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份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26cm*20cm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不锈钢奖牌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3个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60cm*40cm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比赛检查箱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25.2cm*25.2cm*25.2cm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制作未来太空车赛场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3个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260cm*40cm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N20减速电动机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详见附件2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5号普通电池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1.5v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总价（含税）</w:t>
            </w:r>
          </w:p>
        </w:tc>
        <w:tc>
          <w:tcPr>
            <w:tcW w:w="6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cs="仿宋_GB2312"/>
          <w:szCs w:val="32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报价单位（加盖公章）：                      日期：       </w:t>
      </w:r>
      <w:bookmarkStart w:id="0" w:name="_GoBack"/>
      <w:bookmarkEnd w:id="0"/>
    </w:p>
    <w:sectPr>
      <w:pgSz w:w="11906" w:h="16838"/>
      <w:pgMar w:top="1440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M5ZmZlYTg0ZWMzMDc2YTlmOWVhMmI3YzBhODdlYjcifQ=="/>
  </w:docVars>
  <w:rsids>
    <w:rsidRoot w:val="292258EF"/>
    <w:rsid w:val="00055888"/>
    <w:rsid w:val="00080655"/>
    <w:rsid w:val="00087A75"/>
    <w:rsid w:val="000A6296"/>
    <w:rsid w:val="000B67FE"/>
    <w:rsid w:val="000C30C2"/>
    <w:rsid w:val="000E6EA7"/>
    <w:rsid w:val="001341E5"/>
    <w:rsid w:val="00172AD5"/>
    <w:rsid w:val="001B358B"/>
    <w:rsid w:val="00227A2A"/>
    <w:rsid w:val="002623EE"/>
    <w:rsid w:val="002D7C98"/>
    <w:rsid w:val="002F21F3"/>
    <w:rsid w:val="00314B08"/>
    <w:rsid w:val="00381B88"/>
    <w:rsid w:val="00386DC3"/>
    <w:rsid w:val="003F0DFE"/>
    <w:rsid w:val="004305D6"/>
    <w:rsid w:val="00467545"/>
    <w:rsid w:val="005338AD"/>
    <w:rsid w:val="00591225"/>
    <w:rsid w:val="00592F7D"/>
    <w:rsid w:val="00595F9F"/>
    <w:rsid w:val="005F6449"/>
    <w:rsid w:val="006459EE"/>
    <w:rsid w:val="00676806"/>
    <w:rsid w:val="006B2D06"/>
    <w:rsid w:val="00775BC7"/>
    <w:rsid w:val="00794647"/>
    <w:rsid w:val="007D25B2"/>
    <w:rsid w:val="008016CD"/>
    <w:rsid w:val="00807361"/>
    <w:rsid w:val="00821E76"/>
    <w:rsid w:val="00822347"/>
    <w:rsid w:val="00831649"/>
    <w:rsid w:val="008540CB"/>
    <w:rsid w:val="00893942"/>
    <w:rsid w:val="00894418"/>
    <w:rsid w:val="00895FB3"/>
    <w:rsid w:val="008D7EA7"/>
    <w:rsid w:val="008E5124"/>
    <w:rsid w:val="00921212"/>
    <w:rsid w:val="0096717B"/>
    <w:rsid w:val="009833A1"/>
    <w:rsid w:val="00A06D0C"/>
    <w:rsid w:val="00A40CB3"/>
    <w:rsid w:val="00A470C4"/>
    <w:rsid w:val="00A742C6"/>
    <w:rsid w:val="00A844F4"/>
    <w:rsid w:val="00AD5735"/>
    <w:rsid w:val="00AE5A3E"/>
    <w:rsid w:val="00B237FD"/>
    <w:rsid w:val="00B47149"/>
    <w:rsid w:val="00BC39C5"/>
    <w:rsid w:val="00C27632"/>
    <w:rsid w:val="00C628FB"/>
    <w:rsid w:val="00CA79C9"/>
    <w:rsid w:val="00CE7BEB"/>
    <w:rsid w:val="00D24749"/>
    <w:rsid w:val="00D353A4"/>
    <w:rsid w:val="00D35438"/>
    <w:rsid w:val="00D6499B"/>
    <w:rsid w:val="00DB3267"/>
    <w:rsid w:val="00E027B5"/>
    <w:rsid w:val="00E379E1"/>
    <w:rsid w:val="00E67F0B"/>
    <w:rsid w:val="00E8414A"/>
    <w:rsid w:val="00E9732D"/>
    <w:rsid w:val="00EC48AE"/>
    <w:rsid w:val="00F116ED"/>
    <w:rsid w:val="00F432B1"/>
    <w:rsid w:val="00F45501"/>
    <w:rsid w:val="00F517D7"/>
    <w:rsid w:val="00F67E3A"/>
    <w:rsid w:val="00FA42DD"/>
    <w:rsid w:val="00FD25FE"/>
    <w:rsid w:val="00FF5EFA"/>
    <w:rsid w:val="0C42652A"/>
    <w:rsid w:val="17790FBD"/>
    <w:rsid w:val="1A9C023A"/>
    <w:rsid w:val="25604B92"/>
    <w:rsid w:val="292258EF"/>
    <w:rsid w:val="2937335A"/>
    <w:rsid w:val="2A3A313B"/>
    <w:rsid w:val="2B1A4435"/>
    <w:rsid w:val="2FAA298A"/>
    <w:rsid w:val="3E015FF2"/>
    <w:rsid w:val="45462692"/>
    <w:rsid w:val="457C0575"/>
    <w:rsid w:val="47B34761"/>
    <w:rsid w:val="48497416"/>
    <w:rsid w:val="55A77235"/>
    <w:rsid w:val="58374E35"/>
    <w:rsid w:val="64FB738F"/>
    <w:rsid w:val="68785DCB"/>
    <w:rsid w:val="6F0430AD"/>
    <w:rsid w:val="70630D9D"/>
    <w:rsid w:val="75814EB7"/>
    <w:rsid w:val="7775013A"/>
    <w:rsid w:val="78C0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autoRedefine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/>
      <w:ind w:firstLine="420"/>
      <w:jc w:val="center"/>
    </w:pPr>
    <w:rPr>
      <w:rFonts w:ascii="Calibri" w:hAnsi="Calibri" w:cs="宋体"/>
      <w:szCs w:val="22"/>
    </w:rPr>
  </w:style>
  <w:style w:type="paragraph" w:customStyle="1" w:styleId="3">
    <w:name w:val="正文文本缩进1"/>
    <w:basedOn w:val="1"/>
    <w:qFormat/>
    <w:uiPriority w:val="0"/>
    <w:pPr>
      <w:ind w:left="420" w:leftChars="200"/>
    </w:pPr>
    <w:rPr>
      <w:rFonts w:eastAsia="仿宋_GB2312"/>
      <w:sz w:val="28"/>
    </w:rPr>
  </w:style>
  <w:style w:type="paragraph" w:styleId="4">
    <w:name w:val="Plain Text"/>
    <w:basedOn w:val="1"/>
    <w:link w:val="1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纯文本 Char"/>
    <w:basedOn w:val="9"/>
    <w:link w:val="4"/>
    <w:autoRedefine/>
    <w:qFormat/>
    <w:locked/>
    <w:uiPriority w:val="99"/>
    <w:rPr>
      <w:rFonts w:ascii="宋体" w:eastAsia="宋体" w:cs="Times New Roman"/>
      <w:sz w:val="24"/>
      <w:szCs w:val="24"/>
    </w:rPr>
  </w:style>
  <w:style w:type="character" w:customStyle="1" w:styleId="12">
    <w:name w:val="页脚 Char"/>
    <w:basedOn w:val="9"/>
    <w:link w:val="5"/>
    <w:autoRedefine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13">
    <w:name w:val="页眉 Char"/>
    <w:basedOn w:val="9"/>
    <w:link w:val="6"/>
    <w:autoRedefine/>
    <w:locked/>
    <w:uiPriority w:val="99"/>
    <w:rPr>
      <w:rFonts w:eastAsia="仿宋_GB2312" w:cs="Times New Roman"/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ns\AppData\Roaming\kingsoft\office6\templates\download\b7dad7ff-54c7-fdb9-e860-d4659a809e4b\&#25237;&#26631;&#36992;&#35831;&#20070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投标邀请书</Template>
  <Pages>6</Pages>
  <Words>299</Words>
  <Characters>1707</Characters>
  <Lines>14</Lines>
  <Paragraphs>4</Paragraphs>
  <TotalTime>17</TotalTime>
  <ScaleCrop>false</ScaleCrop>
  <LinksUpToDate>false</LinksUpToDate>
  <CharactersWithSpaces>2002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2020-04-22T02:47:00Z</dcterms:created>
  <dc:creator>Rio</dc:creator>
  <cp:lastModifiedBy>逍遥无似</cp:lastModifiedBy>
  <cp:lastPrinted>2021-03-10T08:18:00Z</cp:lastPrinted>
  <dcterms:modified xsi:type="dcterms:W3CDTF">2024-04-02T03:22:58Z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87EB39CEB9DD475C920FD25C71C2F950_12</vt:lpwstr>
  </property>
</Properties>
</file>