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仿宋_GB2312" w:hAnsi="宋体"/>
          <w:bCs/>
          <w:szCs w:val="32"/>
        </w:rPr>
      </w:pPr>
      <w:bookmarkStart w:id="0" w:name="_GoBack"/>
      <w:bookmarkEnd w:id="0"/>
      <w:r>
        <w:rPr>
          <w:rFonts w:hint="eastAsia" w:ascii="仿宋_GB2312" w:hAnsi="宋体"/>
          <w:bCs/>
          <w:szCs w:val="32"/>
        </w:rPr>
        <w:t>附件：</w:t>
      </w: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第十七届福州市青少年机器人竞赛活动</w:t>
      </w: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布展明细清单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268"/>
        <w:gridCol w:w="2204"/>
        <w:gridCol w:w="1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电源插排调试维修、赛场拼装、布展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12人次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电缆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200米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2.5平方毫米*3三芯铜芯胶皮电缆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插排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50个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5孔多功能插排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喷绘韩架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1个/3天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宽8米，高3米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电源控制箱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4个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租折叠桌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200张/3天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1.8米*0.4米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租椅子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500张/3天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横幅制作安装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10条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15米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选手证、裁判证、工作证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500套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双面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赛区指示牌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20张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KT板指示牌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10个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机器人比赛检查箱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5个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比赛奖状及制作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500份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赛道零部件维修杂费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裁判和辅助裁判马甲服装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25件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租REL赛场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4套/3天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租工程挑战赛赛场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2套/3天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租工程创新赛赛场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2套/3天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租创新挑战赛赛场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1套/3天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租综合技能比赛场地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2套/3天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240" w:lineRule="atLeast"/>
        <w:ind w:right="24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备注：1、电源电线布置必需持证上岗，确保无事故发生</w:t>
      </w:r>
    </w:p>
    <w:p>
      <w:pPr>
        <w:ind w:firstLine="720" w:firstLineChars="300"/>
        <w:rPr>
          <w:rFonts w:ascii="仿宋_GB2312" w:cs="仿宋_GB2312"/>
          <w:szCs w:val="32"/>
        </w:rPr>
      </w:pPr>
      <w:r>
        <w:rPr>
          <w:rFonts w:hint="eastAsia" w:ascii="仿宋_GB2312" w:hAnsi="宋体"/>
          <w:sz w:val="24"/>
        </w:rPr>
        <w:t>2、桌椅搬运、展板安装要确保安全无事故发生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252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MDNiNmQ4MGRhYTkxY2ZhMzM2ZWE1OTk0MTljZjgifQ=="/>
  </w:docVars>
  <w:rsids>
    <w:rsidRoot w:val="292258EF"/>
    <w:rsid w:val="00006360"/>
    <w:rsid w:val="0002009F"/>
    <w:rsid w:val="000341C3"/>
    <w:rsid w:val="00055888"/>
    <w:rsid w:val="0005757F"/>
    <w:rsid w:val="000643CA"/>
    <w:rsid w:val="000A6296"/>
    <w:rsid w:val="000C30C2"/>
    <w:rsid w:val="00106EAD"/>
    <w:rsid w:val="001341E5"/>
    <w:rsid w:val="001B358B"/>
    <w:rsid w:val="001D3CD3"/>
    <w:rsid w:val="00260492"/>
    <w:rsid w:val="00263C66"/>
    <w:rsid w:val="002819C3"/>
    <w:rsid w:val="002A2AC2"/>
    <w:rsid w:val="002F21F3"/>
    <w:rsid w:val="00386DC3"/>
    <w:rsid w:val="003913E3"/>
    <w:rsid w:val="003D5803"/>
    <w:rsid w:val="003F0DFE"/>
    <w:rsid w:val="00403FEB"/>
    <w:rsid w:val="00417CAF"/>
    <w:rsid w:val="004305D6"/>
    <w:rsid w:val="00475F30"/>
    <w:rsid w:val="005338AD"/>
    <w:rsid w:val="00533BD4"/>
    <w:rsid w:val="00541044"/>
    <w:rsid w:val="00552DB3"/>
    <w:rsid w:val="00595F9F"/>
    <w:rsid w:val="005F6449"/>
    <w:rsid w:val="006459EE"/>
    <w:rsid w:val="006636AE"/>
    <w:rsid w:val="00676806"/>
    <w:rsid w:val="006B2D06"/>
    <w:rsid w:val="006B47A9"/>
    <w:rsid w:val="006F1FE5"/>
    <w:rsid w:val="006F26C7"/>
    <w:rsid w:val="007203A9"/>
    <w:rsid w:val="00727170"/>
    <w:rsid w:val="00741CD9"/>
    <w:rsid w:val="007425BA"/>
    <w:rsid w:val="00771E29"/>
    <w:rsid w:val="00794647"/>
    <w:rsid w:val="008016CD"/>
    <w:rsid w:val="00807361"/>
    <w:rsid w:val="0080765B"/>
    <w:rsid w:val="00831649"/>
    <w:rsid w:val="00893942"/>
    <w:rsid w:val="008D7EA7"/>
    <w:rsid w:val="0096717B"/>
    <w:rsid w:val="009833A1"/>
    <w:rsid w:val="009C4E6F"/>
    <w:rsid w:val="00A04D60"/>
    <w:rsid w:val="00A06D0C"/>
    <w:rsid w:val="00A74A68"/>
    <w:rsid w:val="00A844F4"/>
    <w:rsid w:val="00AF03D3"/>
    <w:rsid w:val="00B17C87"/>
    <w:rsid w:val="00B237FD"/>
    <w:rsid w:val="00BC1D2D"/>
    <w:rsid w:val="00BD2C11"/>
    <w:rsid w:val="00BE3432"/>
    <w:rsid w:val="00C628FB"/>
    <w:rsid w:val="00CC2607"/>
    <w:rsid w:val="00CD55AD"/>
    <w:rsid w:val="00CE7BEB"/>
    <w:rsid w:val="00CF7E7F"/>
    <w:rsid w:val="00D86806"/>
    <w:rsid w:val="00E027B5"/>
    <w:rsid w:val="00E379E1"/>
    <w:rsid w:val="00E5590D"/>
    <w:rsid w:val="00E8414A"/>
    <w:rsid w:val="00EA56AE"/>
    <w:rsid w:val="00EB0C44"/>
    <w:rsid w:val="00ED4F31"/>
    <w:rsid w:val="00F116ED"/>
    <w:rsid w:val="00F517D7"/>
    <w:rsid w:val="00F52547"/>
    <w:rsid w:val="00F67E3A"/>
    <w:rsid w:val="00FB6A72"/>
    <w:rsid w:val="00FF1D83"/>
    <w:rsid w:val="00FF4BB5"/>
    <w:rsid w:val="00FF5EFA"/>
    <w:rsid w:val="1A0B4E56"/>
    <w:rsid w:val="25604B92"/>
    <w:rsid w:val="27AE5869"/>
    <w:rsid w:val="292258EF"/>
    <w:rsid w:val="2B1A4435"/>
    <w:rsid w:val="2EC83357"/>
    <w:rsid w:val="2FAA298A"/>
    <w:rsid w:val="33D56545"/>
    <w:rsid w:val="34D528E1"/>
    <w:rsid w:val="36CF3ABC"/>
    <w:rsid w:val="385B77DE"/>
    <w:rsid w:val="45462692"/>
    <w:rsid w:val="47B34761"/>
    <w:rsid w:val="55A77235"/>
    <w:rsid w:val="6F0430AD"/>
    <w:rsid w:val="70630D9D"/>
    <w:rsid w:val="78C0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纯文本 Char"/>
    <w:link w:val="2"/>
    <w:locked/>
    <w:uiPriority w:val="99"/>
    <w:rPr>
      <w:rFonts w:ascii="宋体" w:eastAsia="宋体" w:cs="Times New Roman"/>
      <w:sz w:val="24"/>
      <w:szCs w:val="24"/>
    </w:rPr>
  </w:style>
  <w:style w:type="character" w:customStyle="1" w:styleId="9">
    <w:name w:val="页脚 Char"/>
    <w:link w:val="3"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eastAsia="仿宋_GB2312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ns\AppData\Roaming\kingsoft\office6\templates\download\b7dad7ff-54c7-fdb9-e860-d4659a809e4b\&#25237;&#26631;&#36992;&#35831;&#2007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投标邀请书.doc</Template>
  <Company>微软中国</Company>
  <Pages>4</Pages>
  <Words>772</Words>
  <Characters>830</Characters>
  <Lines>7</Lines>
  <Paragraphs>2</Paragraphs>
  <TotalTime>11</TotalTime>
  <ScaleCrop>false</ScaleCrop>
  <LinksUpToDate>false</LinksUpToDate>
  <CharactersWithSpaces>878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2022-07-22T08:47:00Z</dcterms:created>
  <dc:creator>Rio</dc:creator>
  <cp:lastModifiedBy>半瘦人</cp:lastModifiedBy>
  <cp:lastPrinted>2021-03-10T08:18:00Z</cp:lastPrinted>
  <dcterms:modified xsi:type="dcterms:W3CDTF">2022-07-22T08:54:13Z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878609D060424C1BB64080A01715B4BB</vt:lpwstr>
  </property>
</Properties>
</file>