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第十届在榕大学生科学艺术展演活动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信息登记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表</w:t>
      </w:r>
    </w:p>
    <w:tbl>
      <w:tblPr>
        <w:tblStyle w:val="4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6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参赛作品名称</w:t>
            </w:r>
          </w:p>
        </w:tc>
        <w:tc>
          <w:tcPr>
            <w:tcW w:w="68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68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68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团队成员及工作分工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（原则上不超过3人）</w:t>
            </w:r>
          </w:p>
        </w:tc>
        <w:tc>
          <w:tcPr>
            <w:tcW w:w="6834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作品说明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（包括讲解词、原创说明）</w:t>
            </w:r>
          </w:p>
        </w:tc>
        <w:tc>
          <w:tcPr>
            <w:tcW w:w="6834" w:type="dxa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69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照片3张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6834" w:type="dxa"/>
          </w:tcPr>
          <w:p>
            <w:pPr>
              <w:spacing w:line="48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auto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auto"/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>
            <w:pPr>
              <w:spacing w:line="480" w:lineRule="auto"/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备注：照片请提供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JPG格式，每张图片大小不超过2M。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0661A"/>
    <w:rsid w:val="002F7804"/>
    <w:rsid w:val="00537791"/>
    <w:rsid w:val="006C4DA4"/>
    <w:rsid w:val="008C4270"/>
    <w:rsid w:val="009568ED"/>
    <w:rsid w:val="00961B8D"/>
    <w:rsid w:val="00AA7B08"/>
    <w:rsid w:val="00C27F6E"/>
    <w:rsid w:val="00FB63D7"/>
    <w:rsid w:val="00FF4F03"/>
    <w:rsid w:val="0580661A"/>
    <w:rsid w:val="102D17B8"/>
    <w:rsid w:val="1E865EA6"/>
    <w:rsid w:val="21BD578D"/>
    <w:rsid w:val="38586DFD"/>
    <w:rsid w:val="3C522CC3"/>
    <w:rsid w:val="3C5C72E8"/>
    <w:rsid w:val="3F5A1682"/>
    <w:rsid w:val="46A43175"/>
    <w:rsid w:val="513B2B83"/>
    <w:rsid w:val="5F0B3480"/>
    <w:rsid w:val="64DC571A"/>
    <w:rsid w:val="672F47C6"/>
    <w:rsid w:val="710A3802"/>
    <w:rsid w:val="73DF266E"/>
    <w:rsid w:val="7B0534A4"/>
    <w:rsid w:val="7EA5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ns\AppData\Roaming\kingsoft\office6\templates\download\8364e2c4-b7da-8b8c-d89a-d46e6f7bfab1\&#26657;&#22253;&#27963;&#2116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校园活动报名表.docx</Template>
  <Pages>1</Pages>
  <Words>73</Words>
  <Characters>73</Characters>
  <Lines>1</Lines>
  <Paragraphs>1</Paragraphs>
  <TotalTime>25</TotalTime>
  <ScaleCrop>false</ScaleCrop>
  <LinksUpToDate>false</LinksUpToDate>
  <CharactersWithSpaces>142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2020-11-11T08:54:00Z</dcterms:created>
  <dc:creator>Rio</dc:creator>
  <cp:lastModifiedBy>Rio</cp:lastModifiedBy>
  <cp:lastPrinted>2020-11-11T09:29:23Z</cp:lastPrinted>
  <dcterms:modified xsi:type="dcterms:W3CDTF">2020-11-11T09:35:18Z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